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F3" w:rsidRDefault="00C404F3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C404F3" w:rsidRPr="00737D50" w:rsidRDefault="00C404F3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C404F3" w:rsidRPr="00E7209A" w:rsidRDefault="00C404F3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:rsidR="00C404F3" w:rsidRPr="00E7209A" w:rsidRDefault="00C404F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E7209A">
        <w:rPr>
          <w:rFonts w:ascii="StobiSerif Regular" w:hAnsi="StobiSerif Regular" w:cs="StobiSerif Regular"/>
          <w:sz w:val="22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 инспектор</w:t>
      </w:r>
      <w:r>
        <w:rPr>
          <w:rFonts w:ascii="StobiSerif Regular" w:hAnsi="StobiSerif Regular" w:cs="StobiSerif Regular"/>
          <w:sz w:val="22"/>
          <w:szCs w:val="20"/>
        </w:rPr>
        <w:t>от Соња Стефановска со службена легитимација број 28-00</w:t>
      </w:r>
      <w:r w:rsidRPr="00832A71">
        <w:rPr>
          <w:rFonts w:ascii="StobiSerif Regular" w:hAnsi="StobiSerif Regular" w:cs="StobiSerif Regular"/>
          <w:sz w:val="22"/>
          <w:szCs w:val="20"/>
          <w:lang w:val="ru-RU"/>
        </w:rPr>
        <w:t>1</w:t>
      </w:r>
      <w:r>
        <w:rPr>
          <w:rFonts w:ascii="StobiSerif Regular" w:hAnsi="StobiSerif Regular" w:cs="StobiSerif Regular"/>
          <w:sz w:val="22"/>
          <w:szCs w:val="20"/>
        </w:rPr>
        <w:t xml:space="preserve">0,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изврши </w:t>
      </w:r>
      <w:r>
        <w:rPr>
          <w:rFonts w:ascii="StobiSerif Regular" w:hAnsi="StobiSerif Regular" w:cs="StobiSerif Regular"/>
          <w:sz w:val="22"/>
          <w:szCs w:val="20"/>
        </w:rPr>
        <w:t>вонреден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инспекциски надзор над субјектот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на инспекциски надзор </w:t>
      </w:r>
      <w:r w:rsidRPr="00BF0504">
        <w:rPr>
          <w:rFonts w:ascii="StobiSerif Regular" w:hAnsi="StobiSerif Regular"/>
          <w:sz w:val="22"/>
          <w:szCs w:val="22"/>
        </w:rPr>
        <w:t xml:space="preserve">Црвен Крст на РС Македонија- Општинска организација Крушево, </w:t>
      </w:r>
      <w:r w:rsidRPr="00A21D6E">
        <w:rPr>
          <w:rFonts w:ascii="StobiSerif Regular" w:hAnsi="StobiSerif Regular"/>
          <w:sz w:val="22"/>
        </w:rPr>
        <w:t>давател на социјалната услуга помош и нега во домот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, со седиште на </w:t>
      </w:r>
      <w:r w:rsidRPr="00BF0504">
        <w:rPr>
          <w:rFonts w:ascii="StobiSerif Regular" w:hAnsi="StobiSerif Regular"/>
          <w:sz w:val="22"/>
          <w:szCs w:val="22"/>
        </w:rPr>
        <w:t>ул.,, Никола Ѓурковиќ,, бр.16-а, Крушево</w:t>
      </w:r>
      <w:r w:rsidRPr="00E7209A">
        <w:rPr>
          <w:rFonts w:ascii="StobiSerif Regular" w:hAnsi="StobiSerif Regular" w:cs="StobiSerif Regular"/>
          <w:sz w:val="22"/>
          <w:szCs w:val="20"/>
        </w:rPr>
        <w:t>, застапуван од</w:t>
      </w:r>
      <w:r w:rsidRPr="00905A84">
        <w:rPr>
          <w:rFonts w:ascii="StobiSerif Regular" w:hAnsi="StobiSerif Regular"/>
          <w:sz w:val="22"/>
          <w:szCs w:val="22"/>
        </w:rPr>
        <w:t xml:space="preserve"> Секретар</w:t>
      </w:r>
      <w:r>
        <w:rPr>
          <w:rFonts w:ascii="StobiSerif Regular" w:hAnsi="StobiSerif Regular"/>
          <w:sz w:val="22"/>
          <w:szCs w:val="22"/>
        </w:rPr>
        <w:t>-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BF0504">
        <w:rPr>
          <w:rFonts w:ascii="StobiSerif Regular" w:hAnsi="StobiSerif Regular"/>
          <w:sz w:val="22"/>
          <w:szCs w:val="22"/>
        </w:rPr>
        <w:t>Софија Николоска</w:t>
      </w:r>
      <w:r>
        <w:rPr>
          <w:rFonts w:ascii="StobiSerif Regular" w:hAnsi="StobiSerif Regular" w:cs="StobiSerif Regular"/>
          <w:sz w:val="22"/>
          <w:szCs w:val="20"/>
        </w:rPr>
        <w:t xml:space="preserve"> и со за</w:t>
      </w:r>
      <w:r w:rsidRPr="00E7209A">
        <w:rPr>
          <w:rFonts w:ascii="StobiSerif Regular" w:hAnsi="StobiSerif Regular" w:cs="StobiSerif Regular"/>
          <w:sz w:val="22"/>
          <w:szCs w:val="20"/>
        </w:rPr>
        <w:t>писник ИП1 број 16-</w:t>
      </w:r>
      <w:r>
        <w:rPr>
          <w:rFonts w:ascii="StobiSerif Regular" w:hAnsi="StobiSerif Regular" w:cs="StobiSerif Regular"/>
          <w:sz w:val="22"/>
          <w:szCs w:val="20"/>
        </w:rPr>
        <w:t>21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28.11.2024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година ја утврди фактичката состојба и врз основа на член 338 од Законот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за социјалната заштита</w:t>
      </w:r>
      <w:r w:rsidRPr="00E7209A">
        <w:rPr>
          <w:rFonts w:ascii="StobiSerif Regular" w:hAnsi="StobiSerif Regular" w:cs="StobiSerif"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</w:t>
      </w:r>
      <w:r>
        <w:rPr>
          <w:rFonts w:ascii="StobiSerif Regular" w:hAnsi="StobiSerif Regular" w:cs="StobiSerif Regular"/>
          <w:sz w:val="22"/>
          <w:szCs w:val="20"/>
        </w:rPr>
        <w:t>,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236/2022</w:t>
      </w:r>
      <w:r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E7209A">
        <w:rPr>
          <w:rFonts w:ascii="StobiSerif Regular" w:hAnsi="StobiSerif Regular" w:cs="StobiSerif Regular"/>
          <w:sz w:val="22"/>
          <w:szCs w:val="20"/>
        </w:rPr>
        <w:t>)</w:t>
      </w:r>
      <w:r w:rsidRPr="00E7209A">
        <w:rPr>
          <w:rFonts w:ascii="StobiSerif Regular" w:hAnsi="StobiSerif Regular" w:cs="StobiSerif"/>
          <w:sz w:val="22"/>
          <w:szCs w:val="20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C404F3" w:rsidRPr="004C56C3" w:rsidRDefault="00C404F3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C404F3" w:rsidRPr="004C56C3" w:rsidRDefault="00C404F3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C404F3" w:rsidRPr="004C56C3" w:rsidRDefault="00C404F3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C404F3" w:rsidRDefault="00C404F3">
      <w:pPr>
        <w:pStyle w:val="Normal1"/>
        <w:jc w:val="both"/>
        <w:rPr>
          <w:rFonts w:ascii="StobiSerif Regular" w:hAnsi="StobiSerif Regular" w:cs="Arial"/>
          <w:sz w:val="22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Се наредува на </w:t>
      </w:r>
      <w:r w:rsidRPr="00BF0504">
        <w:rPr>
          <w:rFonts w:ascii="StobiSerif Regular" w:hAnsi="StobiSerif Regular"/>
          <w:sz w:val="22"/>
          <w:szCs w:val="22"/>
        </w:rPr>
        <w:t>Софија Николоска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-</w:t>
      </w:r>
      <w:r w:rsidRPr="00905A84">
        <w:rPr>
          <w:rFonts w:ascii="StobiSerif Regular" w:hAnsi="StobiSerif Regular"/>
          <w:sz w:val="22"/>
          <w:szCs w:val="22"/>
        </w:rPr>
        <w:t>Секретар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на </w:t>
      </w:r>
      <w:r w:rsidRPr="00BF0504">
        <w:rPr>
          <w:rFonts w:ascii="StobiSerif Regular" w:hAnsi="StobiSerif Regular"/>
          <w:sz w:val="22"/>
          <w:szCs w:val="22"/>
        </w:rPr>
        <w:t>Црвен Крст на РС Македонија- Општинска организација Крушево</w:t>
      </w:r>
      <w:r>
        <w:rPr>
          <w:rFonts w:ascii="StobiSerif Regular" w:hAnsi="StobiSerif Regular" w:cs="StobiSerif Regular"/>
          <w:sz w:val="22"/>
          <w:szCs w:val="20"/>
        </w:rPr>
        <w:t xml:space="preserve"> (во натамошниот текст:</w:t>
      </w:r>
      <w:r w:rsidRPr="00AA6FCA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Давателот на услугите), </w:t>
      </w:r>
      <w:r w:rsidRPr="00E7209A">
        <w:rPr>
          <w:rFonts w:ascii="StobiSerif Regular" w:hAnsi="StobiSerif Regular" w:cs="Arial"/>
          <w:sz w:val="22"/>
          <w:szCs w:val="20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>подзаконските, општите, поединечните и другите акти донесени врз негова основа</w:t>
      </w:r>
      <w:r w:rsidRPr="00E7209A">
        <w:rPr>
          <w:rFonts w:ascii="StobiSerif Regular" w:hAnsi="StobiSerif Regular" w:cs="Arial"/>
          <w:sz w:val="22"/>
          <w:szCs w:val="20"/>
        </w:rPr>
        <w:t>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</w:p>
    <w:p w:rsidR="00C404F3" w:rsidRDefault="00C404F3" w:rsidP="00FF1444">
      <w:pPr>
        <w:pStyle w:val="Normal1"/>
        <w:jc w:val="both"/>
        <w:rPr>
          <w:rFonts w:ascii="StobiSerif Regular" w:hAnsi="StobiSerif Regular" w:cs="Arial"/>
          <w:sz w:val="22"/>
          <w:szCs w:val="22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5B3346">
        <w:rPr>
          <w:rFonts w:ascii="StobiSerif Regular" w:hAnsi="StobiSerif Regular"/>
          <w:b/>
          <w:sz w:val="22"/>
          <w:szCs w:val="22"/>
        </w:rPr>
        <w:t xml:space="preserve">             </w:t>
      </w:r>
      <w:r w:rsidRPr="005B3346">
        <w:rPr>
          <w:rFonts w:ascii="StobiSerif Regular" w:hAnsi="StobiSerif Regular" w:cs="Arial"/>
          <w:sz w:val="22"/>
          <w:szCs w:val="22"/>
        </w:rPr>
        <w:t xml:space="preserve">1. Давателот на услугата </w:t>
      </w:r>
      <w:r>
        <w:rPr>
          <w:rFonts w:ascii="StobiSerif Regular" w:hAnsi="StobiSerif Regular" w:cs="Arial"/>
          <w:sz w:val="22"/>
          <w:szCs w:val="22"/>
        </w:rPr>
        <w:t xml:space="preserve">при одржување на </w:t>
      </w:r>
      <w:r w:rsidRPr="005B3346">
        <w:rPr>
          <w:rFonts w:ascii="StobiSerif Regular" w:hAnsi="StobiSerif Regular" w:cs="Arial"/>
          <w:sz w:val="22"/>
          <w:szCs w:val="22"/>
        </w:rPr>
        <w:t xml:space="preserve"> координа</w:t>
      </w:r>
      <w:r>
        <w:rPr>
          <w:rFonts w:ascii="StobiSerif Regular" w:hAnsi="StobiSerif Regular" w:cs="Arial"/>
          <w:sz w:val="22"/>
          <w:szCs w:val="22"/>
        </w:rPr>
        <w:t>тивни состаноци</w:t>
      </w:r>
      <w:r w:rsidRPr="005B3346">
        <w:rPr>
          <w:rFonts w:ascii="StobiSerif Regular" w:hAnsi="StobiSerif Regular" w:cs="Arial"/>
          <w:sz w:val="22"/>
          <w:szCs w:val="22"/>
        </w:rPr>
        <w:t>, со можност за дискусија за сите настанати околности кои влијааат на услугата</w:t>
      </w:r>
      <w:r>
        <w:rPr>
          <w:rFonts w:ascii="StobiSerif Regular" w:hAnsi="StobiSerif Regular" w:cs="Arial"/>
          <w:sz w:val="22"/>
          <w:szCs w:val="22"/>
        </w:rPr>
        <w:t>, записниците</w:t>
      </w:r>
      <w:r w:rsidRPr="005B3346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да бидат </w:t>
      </w:r>
      <w:r w:rsidRPr="005B3346">
        <w:rPr>
          <w:rFonts w:ascii="StobiSerif Regular" w:hAnsi="StobiSerif Regular" w:cs="Arial"/>
          <w:sz w:val="22"/>
          <w:szCs w:val="22"/>
        </w:rPr>
        <w:t xml:space="preserve">потпишани </w:t>
      </w:r>
      <w:r>
        <w:rPr>
          <w:rFonts w:ascii="StobiSerif Regular" w:hAnsi="StobiSerif Regular" w:cs="Arial"/>
          <w:sz w:val="22"/>
          <w:szCs w:val="22"/>
        </w:rPr>
        <w:t>покрај од</w:t>
      </w:r>
      <w:r w:rsidRPr="005B3346">
        <w:rPr>
          <w:rFonts w:ascii="StobiSerif Regular" w:hAnsi="StobiSerif Regular" w:cs="Arial"/>
          <w:sz w:val="22"/>
          <w:szCs w:val="22"/>
        </w:rPr>
        <w:t xml:space="preserve"> координатори</w:t>
      </w:r>
      <w:r>
        <w:rPr>
          <w:rFonts w:ascii="StobiSerif Regular" w:hAnsi="StobiSerif Regular" w:cs="Arial"/>
          <w:sz w:val="22"/>
          <w:szCs w:val="22"/>
        </w:rPr>
        <w:t>те</w:t>
      </w:r>
      <w:r w:rsidRPr="005B3346">
        <w:rPr>
          <w:rFonts w:ascii="StobiSerif Regular" w:hAnsi="StobiSerif Regular" w:cs="Arial"/>
          <w:sz w:val="22"/>
          <w:szCs w:val="22"/>
        </w:rPr>
        <w:t xml:space="preserve"> и </w:t>
      </w:r>
      <w:r>
        <w:rPr>
          <w:rFonts w:ascii="StobiSerif Regular" w:hAnsi="StobiSerif Regular" w:cs="Arial"/>
          <w:sz w:val="22"/>
          <w:szCs w:val="22"/>
        </w:rPr>
        <w:t xml:space="preserve">од </w:t>
      </w:r>
      <w:r w:rsidRPr="005B3346">
        <w:rPr>
          <w:rFonts w:ascii="StobiSerif Regular" w:hAnsi="StobiSerif Regular" w:cs="Arial"/>
          <w:sz w:val="22"/>
          <w:szCs w:val="22"/>
        </w:rPr>
        <w:t xml:space="preserve">присутните негуватели, </w:t>
      </w:r>
      <w:r>
        <w:rPr>
          <w:rFonts w:ascii="StobiSerif Regular" w:hAnsi="StobiSerif Regular" w:cs="Arial"/>
          <w:sz w:val="22"/>
          <w:szCs w:val="22"/>
        </w:rPr>
        <w:t>согласно</w:t>
      </w:r>
      <w:r w:rsidRPr="005B3346">
        <w:rPr>
          <w:rFonts w:ascii="StobiSerif Regular" w:hAnsi="StobiSerif Regular" w:cs="Arial"/>
          <w:sz w:val="22"/>
          <w:szCs w:val="22"/>
        </w:rPr>
        <w:t xml:space="preserve"> член 106 од Законот за социјалната заштита и член  26 став 1 алинеја 9 од Правилникот за начинот и обемот на социјалните услуги, нормативите и стандардите за давање на социјалните услуги и помош и нега во домот(,,Службен весник на РСМ,, број 268</w:t>
      </w:r>
      <w:r w:rsidRPr="00832A71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5B3346">
        <w:rPr>
          <w:rFonts w:ascii="StobiSerif Regular" w:hAnsi="StobiSerif Regular" w:cs="Arial"/>
          <w:sz w:val="22"/>
          <w:szCs w:val="22"/>
        </w:rPr>
        <w:t>2019</w:t>
      </w:r>
      <w:r w:rsidRPr="00832A71">
        <w:rPr>
          <w:rFonts w:ascii="StobiSerif Regular" w:hAnsi="StobiSerif Regular" w:cs="Arial"/>
          <w:sz w:val="22"/>
          <w:szCs w:val="22"/>
          <w:lang w:val="ru-RU"/>
        </w:rPr>
        <w:t xml:space="preserve">, 198/2021 </w:t>
      </w:r>
      <w:r w:rsidRPr="005B3346">
        <w:rPr>
          <w:rFonts w:ascii="StobiSerif Regular" w:hAnsi="StobiSerif Regular" w:cs="Arial"/>
          <w:sz w:val="22"/>
          <w:szCs w:val="22"/>
        </w:rPr>
        <w:t>и 75/2023).</w:t>
      </w:r>
    </w:p>
    <w:p w:rsidR="00C404F3" w:rsidRDefault="00C404F3" w:rsidP="005B3346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30 дена од приемот на решението</w:t>
      </w:r>
    </w:p>
    <w:p w:rsidR="00C404F3" w:rsidRPr="005B3346" w:rsidRDefault="00C404F3" w:rsidP="005B3346">
      <w:pPr>
        <w:pStyle w:val="Normal1"/>
        <w:spacing w:before="200" w:after="100"/>
        <w:ind w:firstLine="567"/>
        <w:jc w:val="both"/>
        <w:rPr>
          <w:rFonts w:ascii="StobiSerif Regular" w:hAnsi="StobiSerif Regular" w:cs="Arial"/>
          <w:sz w:val="22"/>
          <w:szCs w:val="22"/>
        </w:rPr>
      </w:pPr>
      <w:r w:rsidRPr="00832A71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5B3346">
        <w:rPr>
          <w:rFonts w:ascii="StobiSerif Regular" w:hAnsi="StobiSerif Regular" w:cs="Arial"/>
          <w:sz w:val="22"/>
          <w:szCs w:val="22"/>
        </w:rPr>
        <w:t xml:space="preserve">. Давателот на услугата преку координаторот задолжен  за обезбедување на услугата помош и нега  во домот, писмено </w:t>
      </w:r>
      <w:r>
        <w:rPr>
          <w:rFonts w:ascii="StobiSerif Regular" w:hAnsi="StobiSerif Regular" w:cs="Arial"/>
          <w:sz w:val="22"/>
          <w:szCs w:val="22"/>
        </w:rPr>
        <w:t>да</w:t>
      </w:r>
      <w:r w:rsidRPr="005B3346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 xml:space="preserve">го извести </w:t>
      </w:r>
      <w:r w:rsidRPr="005B3346">
        <w:rPr>
          <w:rFonts w:ascii="StobiSerif Regular" w:hAnsi="StobiSerif Regular" w:cs="Arial"/>
          <w:sz w:val="22"/>
          <w:szCs w:val="22"/>
        </w:rPr>
        <w:t xml:space="preserve"> водителот на случај од Центарот, за настаната промена во давањето на услугата помош и нега  во домот на корисниците</w:t>
      </w:r>
      <w:r w:rsidRPr="005B3346">
        <w:rPr>
          <w:rFonts w:ascii="StobiSerif Regular" w:hAnsi="StobiSerif Regular"/>
          <w:sz w:val="22"/>
          <w:szCs w:val="22"/>
        </w:rPr>
        <w:t xml:space="preserve"> Н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/>
          <w:sz w:val="22"/>
          <w:szCs w:val="22"/>
        </w:rPr>
        <w:t xml:space="preserve"> П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/>
          <w:sz w:val="22"/>
          <w:szCs w:val="22"/>
        </w:rPr>
        <w:t>, В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/>
          <w:sz w:val="22"/>
          <w:szCs w:val="22"/>
        </w:rPr>
        <w:t>Б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 w:cs="Arial"/>
          <w:sz w:val="22"/>
          <w:szCs w:val="22"/>
        </w:rPr>
        <w:t xml:space="preserve">, </w:t>
      </w:r>
      <w:r w:rsidRPr="005B3346">
        <w:rPr>
          <w:rFonts w:ascii="StobiSerif Regular" w:hAnsi="StobiSerif Regular"/>
          <w:sz w:val="22"/>
          <w:szCs w:val="22"/>
        </w:rPr>
        <w:t>С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/>
          <w:sz w:val="22"/>
          <w:szCs w:val="22"/>
        </w:rPr>
        <w:t>В</w:t>
      </w:r>
      <w:r w:rsidRPr="00832A71">
        <w:rPr>
          <w:rFonts w:ascii="StobiSerif Regular" w:hAnsi="StobiSerif Regular"/>
          <w:sz w:val="22"/>
          <w:szCs w:val="22"/>
          <w:lang w:val="ru-RU"/>
        </w:rPr>
        <w:t xml:space="preserve">. </w:t>
      </w:r>
      <w:r w:rsidRPr="005B3346">
        <w:rPr>
          <w:rFonts w:ascii="StobiSerif Regular" w:hAnsi="StobiSerif Regular"/>
          <w:sz w:val="22"/>
          <w:szCs w:val="22"/>
        </w:rPr>
        <w:t>и Н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/>
          <w:sz w:val="22"/>
          <w:szCs w:val="22"/>
        </w:rPr>
        <w:t xml:space="preserve"> К</w:t>
      </w:r>
      <w:r w:rsidRPr="00832A71">
        <w:rPr>
          <w:rFonts w:ascii="StobiSerif Regular" w:hAnsi="StobiSerif Regular"/>
          <w:sz w:val="22"/>
          <w:szCs w:val="22"/>
          <w:lang w:val="ru-RU"/>
        </w:rPr>
        <w:t>.</w:t>
      </w:r>
      <w:r w:rsidRPr="005B3346">
        <w:rPr>
          <w:rFonts w:ascii="StobiSerif Regular" w:hAnsi="StobiSerif Regular"/>
          <w:sz w:val="22"/>
          <w:szCs w:val="22"/>
        </w:rPr>
        <w:t xml:space="preserve">, </w:t>
      </w:r>
      <w:r>
        <w:rPr>
          <w:rFonts w:ascii="StobiSerif Regular" w:hAnsi="StobiSerif Regular"/>
          <w:sz w:val="22"/>
          <w:szCs w:val="22"/>
        </w:rPr>
        <w:t xml:space="preserve">согласно </w:t>
      </w:r>
      <w:r w:rsidRPr="005B3346">
        <w:rPr>
          <w:rFonts w:ascii="StobiSerif Regular" w:hAnsi="StobiSerif Regular" w:cs="Arial"/>
          <w:sz w:val="22"/>
          <w:szCs w:val="22"/>
        </w:rPr>
        <w:t>член 106 од Законот за социјалната заштита и член 26 став 1 алинеја 7 од  Правилникот за начинот и обемот на социјалните услуги, нормативите и стандардите за давање на социјалните услуги помош и нега во домот(,,Службен весник на РСМ,, број 268</w:t>
      </w:r>
      <w:r w:rsidRPr="00832A71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5B3346">
        <w:rPr>
          <w:rFonts w:ascii="StobiSerif Regular" w:hAnsi="StobiSerif Regular" w:cs="Arial"/>
          <w:sz w:val="22"/>
          <w:szCs w:val="22"/>
        </w:rPr>
        <w:t>2019</w:t>
      </w:r>
      <w:r w:rsidRPr="00832A71">
        <w:rPr>
          <w:rFonts w:ascii="StobiSerif Regular" w:hAnsi="StobiSerif Regular" w:cs="Arial"/>
          <w:sz w:val="22"/>
          <w:szCs w:val="22"/>
          <w:lang w:val="ru-RU"/>
        </w:rPr>
        <w:t xml:space="preserve">, 198/2021 </w:t>
      </w:r>
      <w:r w:rsidRPr="005B3346">
        <w:rPr>
          <w:rFonts w:ascii="StobiSerif Regular" w:hAnsi="StobiSerif Regular" w:cs="Arial"/>
          <w:sz w:val="22"/>
          <w:szCs w:val="22"/>
        </w:rPr>
        <w:t>и 75/2023).</w:t>
      </w:r>
    </w:p>
    <w:p w:rsidR="00C404F3" w:rsidRDefault="00C404F3" w:rsidP="00905A84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30 дена од приемот на решението</w:t>
      </w:r>
    </w:p>
    <w:p w:rsidR="00C404F3" w:rsidRPr="00E7209A" w:rsidRDefault="00C404F3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2"/>
          <w:szCs w:val="20"/>
          <w:lang w:val="ru-RU"/>
        </w:rPr>
        <w:t>3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C404F3" w:rsidRPr="00E7209A" w:rsidRDefault="00C404F3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C404F3" w:rsidRPr="00E7209A" w:rsidRDefault="00C404F3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C404F3" w:rsidRPr="00E7209A" w:rsidRDefault="00C404F3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:rsidR="00C404F3" w:rsidRPr="00E7209A" w:rsidRDefault="00C404F3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C404F3" w:rsidRPr="00E7209A" w:rsidRDefault="00C404F3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C404F3" w:rsidRPr="00E7209A" w:rsidRDefault="00C404F3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</w:t>
      </w:r>
      <w:r>
        <w:rPr>
          <w:rFonts w:ascii="StobiSerif Regular" w:hAnsi="StobiSerif Regular" w:cs="StobiSerif Regular"/>
          <w:sz w:val="22"/>
          <w:szCs w:val="20"/>
        </w:rPr>
        <w:t>ова на член 329 став 1 алинеја 3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Законот за социјалната заштита, преку инспектор</w:t>
      </w:r>
      <w:r>
        <w:rPr>
          <w:rFonts w:ascii="StobiSerif Regular" w:hAnsi="StobiSerif Regular" w:cs="StobiSerif Regular"/>
          <w:sz w:val="22"/>
          <w:szCs w:val="20"/>
        </w:rPr>
        <w:t>от Соња Стефановска со службена легитимација број 28-00</w:t>
      </w:r>
      <w:r w:rsidRPr="00832A71">
        <w:rPr>
          <w:rFonts w:ascii="StobiSerif Regular" w:hAnsi="StobiSerif Regular" w:cs="StobiSerif Regular"/>
          <w:sz w:val="22"/>
          <w:szCs w:val="20"/>
          <w:lang w:val="ru-RU"/>
        </w:rPr>
        <w:t>1</w:t>
      </w:r>
      <w:r>
        <w:rPr>
          <w:rFonts w:ascii="StobiSerif Regular" w:hAnsi="StobiSerif Regular" w:cs="StobiSerif Regular"/>
          <w:sz w:val="22"/>
          <w:szCs w:val="20"/>
        </w:rPr>
        <w:t xml:space="preserve">0,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изврши </w:t>
      </w:r>
      <w:r>
        <w:rPr>
          <w:rFonts w:ascii="StobiSerif Regular" w:hAnsi="StobiSerif Regular" w:cs="StobiSerif Regular"/>
          <w:sz w:val="22"/>
          <w:szCs w:val="20"/>
        </w:rPr>
        <w:t>вонреден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инспекциски надзор над субјектот на инспекциски надзор </w:t>
      </w:r>
      <w:r w:rsidRPr="00BF0504">
        <w:rPr>
          <w:rFonts w:ascii="StobiSerif Regular" w:hAnsi="StobiSerif Regular"/>
          <w:sz w:val="22"/>
          <w:szCs w:val="22"/>
        </w:rPr>
        <w:t xml:space="preserve">Црвен Крст на РС Македонија- Општинска организација Крушево,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со седиште на </w:t>
      </w:r>
      <w:r w:rsidRPr="00BF0504">
        <w:rPr>
          <w:rFonts w:ascii="StobiSerif Regular" w:hAnsi="StobiSerif Regular"/>
          <w:sz w:val="22"/>
          <w:szCs w:val="22"/>
        </w:rPr>
        <w:t>ул.,, Никола Ѓурковиќ,, бр.16-а, Крушево</w:t>
      </w:r>
      <w:r w:rsidRPr="00E7209A">
        <w:rPr>
          <w:rFonts w:ascii="StobiSerif Regular" w:hAnsi="StobiSerif Regular" w:cs="StobiSerif Regular"/>
          <w:sz w:val="22"/>
          <w:szCs w:val="20"/>
        </w:rPr>
        <w:t>, застапуван од</w:t>
      </w:r>
      <w:r w:rsidRPr="00905A84">
        <w:rPr>
          <w:rFonts w:ascii="StobiSerif Regular" w:hAnsi="StobiSerif Regular"/>
          <w:sz w:val="22"/>
          <w:szCs w:val="22"/>
        </w:rPr>
        <w:t xml:space="preserve"> Секретар</w:t>
      </w:r>
      <w:r>
        <w:rPr>
          <w:rFonts w:ascii="StobiSerif Regular" w:hAnsi="StobiSerif Regular"/>
          <w:sz w:val="22"/>
          <w:szCs w:val="22"/>
        </w:rPr>
        <w:t>-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BF0504">
        <w:rPr>
          <w:rFonts w:ascii="StobiSerif Regular" w:hAnsi="StobiSerif Regular"/>
          <w:sz w:val="22"/>
          <w:szCs w:val="22"/>
        </w:rPr>
        <w:t>Софија Николоска</w:t>
      </w:r>
      <w:r>
        <w:rPr>
          <w:rFonts w:ascii="StobiSerif Regular" w:hAnsi="StobiSerif Regular" w:cs="StobiSerif Regular"/>
          <w:sz w:val="22"/>
          <w:szCs w:val="20"/>
        </w:rPr>
        <w:t xml:space="preserve"> и со за</w:t>
      </w:r>
      <w:r w:rsidRPr="00E7209A">
        <w:rPr>
          <w:rFonts w:ascii="StobiSerif Regular" w:hAnsi="StobiSerif Regular" w:cs="StobiSerif Regular"/>
          <w:sz w:val="22"/>
          <w:szCs w:val="20"/>
        </w:rPr>
        <w:t>писник ИП1 број 16-</w:t>
      </w:r>
      <w:r>
        <w:rPr>
          <w:rFonts w:ascii="StobiSerif Regular" w:hAnsi="StobiSerif Regular" w:cs="StobiSerif Regular"/>
          <w:sz w:val="22"/>
          <w:szCs w:val="20"/>
        </w:rPr>
        <w:t>21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28.11.2024</w:t>
      </w:r>
      <w:r w:rsidRPr="00E7209A">
        <w:rPr>
          <w:rFonts w:ascii="StobiSerif Regular" w:hAnsi="StobiSerif Regular" w:cs="StobiSerif Regular"/>
          <w:sz w:val="22"/>
          <w:szCs w:val="20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помош и нега во домот.</w:t>
      </w:r>
    </w:p>
    <w:p w:rsidR="00C404F3" w:rsidRPr="00E7209A" w:rsidRDefault="00C404F3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:rsidR="00C404F3" w:rsidRPr="00E7209A" w:rsidRDefault="00C404F3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C404F3" w:rsidRPr="00E7209A" w:rsidRDefault="00C404F3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C404F3" w:rsidRPr="00E7209A" w:rsidRDefault="00C404F3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C404F3" w:rsidRPr="00E7209A" w:rsidRDefault="00C404F3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0"/>
        </w:rPr>
        <w:t>21 од 06.12.2024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година. </w:t>
      </w:r>
    </w:p>
    <w:p w:rsidR="00C404F3" w:rsidRPr="00E7209A" w:rsidRDefault="00C404F3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C404F3" w:rsidRDefault="00C404F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</w:t>
      </w:r>
    </w:p>
    <w:p w:rsidR="00C404F3" w:rsidRDefault="00C404F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C404F3" w:rsidRDefault="00C404F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C404F3" w:rsidRDefault="00C404F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Инспектор за социјална заштита</w:t>
      </w:r>
      <w:r>
        <w:rPr>
          <w:rFonts w:ascii="StobiSerif Regular" w:hAnsi="StobiSerif Regular" w:cs="StobiSerif Regular"/>
          <w:sz w:val="22"/>
          <w:szCs w:val="20"/>
        </w:rPr>
        <w:t>,</w:t>
      </w:r>
    </w:p>
    <w:p w:rsidR="00C404F3" w:rsidRPr="00E7209A" w:rsidRDefault="00C404F3" w:rsidP="002E1E08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     Соња Стефановска</w:t>
      </w:r>
    </w:p>
    <w:p w:rsidR="00C404F3" w:rsidRPr="006E2CB5" w:rsidRDefault="00C404F3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:rsidR="00C404F3" w:rsidRPr="004C56C3" w:rsidRDefault="00C404F3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C404F3" w:rsidRPr="004C56C3" w:rsidRDefault="00C404F3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C404F3" w:rsidRPr="004C56C3" w:rsidSect="00905A84">
      <w:footerReference w:type="default" r:id="rId6"/>
      <w:pgSz w:w="11906" w:h="16838"/>
      <w:pgMar w:top="719" w:right="92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F3" w:rsidRDefault="00C404F3" w:rsidP="00C70573">
      <w:r>
        <w:separator/>
      </w:r>
    </w:p>
  </w:endnote>
  <w:endnote w:type="continuationSeparator" w:id="0">
    <w:p w:rsidR="00C404F3" w:rsidRDefault="00C404F3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F3" w:rsidRDefault="00C404F3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C404F3" w:rsidRDefault="00C404F3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F3" w:rsidRDefault="00C404F3" w:rsidP="00C70573">
      <w:r>
        <w:separator/>
      </w:r>
    </w:p>
  </w:footnote>
  <w:footnote w:type="continuationSeparator" w:id="0">
    <w:p w:rsidR="00C404F3" w:rsidRDefault="00C404F3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23EF1"/>
    <w:rsid w:val="00027A64"/>
    <w:rsid w:val="000340FC"/>
    <w:rsid w:val="00060A93"/>
    <w:rsid w:val="00063DFE"/>
    <w:rsid w:val="00064956"/>
    <w:rsid w:val="00083C89"/>
    <w:rsid w:val="00090515"/>
    <w:rsid w:val="000922E3"/>
    <w:rsid w:val="0009348F"/>
    <w:rsid w:val="000A173D"/>
    <w:rsid w:val="000A1C3A"/>
    <w:rsid w:val="000B2A60"/>
    <w:rsid w:val="000F2F30"/>
    <w:rsid w:val="00101611"/>
    <w:rsid w:val="00132522"/>
    <w:rsid w:val="00132ED4"/>
    <w:rsid w:val="001449B2"/>
    <w:rsid w:val="00150B70"/>
    <w:rsid w:val="0015303C"/>
    <w:rsid w:val="00154486"/>
    <w:rsid w:val="0016214D"/>
    <w:rsid w:val="00164262"/>
    <w:rsid w:val="00185831"/>
    <w:rsid w:val="0019180B"/>
    <w:rsid w:val="00193B35"/>
    <w:rsid w:val="001965A9"/>
    <w:rsid w:val="001A2A97"/>
    <w:rsid w:val="001B0A6E"/>
    <w:rsid w:val="001D27EE"/>
    <w:rsid w:val="001D2843"/>
    <w:rsid w:val="001F2466"/>
    <w:rsid w:val="00201F4A"/>
    <w:rsid w:val="00203541"/>
    <w:rsid w:val="00205E12"/>
    <w:rsid w:val="0021345E"/>
    <w:rsid w:val="00220821"/>
    <w:rsid w:val="00226C25"/>
    <w:rsid w:val="00236C17"/>
    <w:rsid w:val="00245B0B"/>
    <w:rsid w:val="002476EB"/>
    <w:rsid w:val="002478D3"/>
    <w:rsid w:val="002504B5"/>
    <w:rsid w:val="00256017"/>
    <w:rsid w:val="002568B0"/>
    <w:rsid w:val="00257B35"/>
    <w:rsid w:val="00276DD2"/>
    <w:rsid w:val="00284043"/>
    <w:rsid w:val="002869EF"/>
    <w:rsid w:val="002970A4"/>
    <w:rsid w:val="002A116A"/>
    <w:rsid w:val="002A5A30"/>
    <w:rsid w:val="002C5EC2"/>
    <w:rsid w:val="002D5674"/>
    <w:rsid w:val="002E1E08"/>
    <w:rsid w:val="002E768F"/>
    <w:rsid w:val="002F0699"/>
    <w:rsid w:val="002F6B95"/>
    <w:rsid w:val="00302669"/>
    <w:rsid w:val="00331E28"/>
    <w:rsid w:val="003436BC"/>
    <w:rsid w:val="00351761"/>
    <w:rsid w:val="0036297E"/>
    <w:rsid w:val="0038075F"/>
    <w:rsid w:val="003C04C1"/>
    <w:rsid w:val="003E03E7"/>
    <w:rsid w:val="003E27BD"/>
    <w:rsid w:val="003E3A56"/>
    <w:rsid w:val="003E7823"/>
    <w:rsid w:val="003E7CC9"/>
    <w:rsid w:val="004012C3"/>
    <w:rsid w:val="00403989"/>
    <w:rsid w:val="004103C9"/>
    <w:rsid w:val="0041466C"/>
    <w:rsid w:val="004178BE"/>
    <w:rsid w:val="0042148A"/>
    <w:rsid w:val="00423E98"/>
    <w:rsid w:val="0042523E"/>
    <w:rsid w:val="0042549A"/>
    <w:rsid w:val="00446807"/>
    <w:rsid w:val="0046379F"/>
    <w:rsid w:val="00481B81"/>
    <w:rsid w:val="00484D02"/>
    <w:rsid w:val="00490FB4"/>
    <w:rsid w:val="00491016"/>
    <w:rsid w:val="00494366"/>
    <w:rsid w:val="00496F00"/>
    <w:rsid w:val="004A118F"/>
    <w:rsid w:val="004A72A7"/>
    <w:rsid w:val="004B11D2"/>
    <w:rsid w:val="004B351D"/>
    <w:rsid w:val="004B3F93"/>
    <w:rsid w:val="004C56C3"/>
    <w:rsid w:val="004C7790"/>
    <w:rsid w:val="004D5392"/>
    <w:rsid w:val="004E1CA5"/>
    <w:rsid w:val="00500FB6"/>
    <w:rsid w:val="00504956"/>
    <w:rsid w:val="00512C6A"/>
    <w:rsid w:val="00514D53"/>
    <w:rsid w:val="0051529E"/>
    <w:rsid w:val="005315DF"/>
    <w:rsid w:val="00535A23"/>
    <w:rsid w:val="00540182"/>
    <w:rsid w:val="00543098"/>
    <w:rsid w:val="00543B3C"/>
    <w:rsid w:val="005472BB"/>
    <w:rsid w:val="00555D76"/>
    <w:rsid w:val="005857F2"/>
    <w:rsid w:val="005B3346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60308E"/>
    <w:rsid w:val="00604762"/>
    <w:rsid w:val="00620231"/>
    <w:rsid w:val="006212F7"/>
    <w:rsid w:val="00622888"/>
    <w:rsid w:val="00647F57"/>
    <w:rsid w:val="00650DF3"/>
    <w:rsid w:val="006545F3"/>
    <w:rsid w:val="0066535E"/>
    <w:rsid w:val="006656AF"/>
    <w:rsid w:val="00684D3B"/>
    <w:rsid w:val="006972C1"/>
    <w:rsid w:val="0069773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201C5"/>
    <w:rsid w:val="00720D8A"/>
    <w:rsid w:val="00737D50"/>
    <w:rsid w:val="007419C4"/>
    <w:rsid w:val="007556DD"/>
    <w:rsid w:val="0075632C"/>
    <w:rsid w:val="0075656D"/>
    <w:rsid w:val="00763CF4"/>
    <w:rsid w:val="00764F6E"/>
    <w:rsid w:val="00786FD3"/>
    <w:rsid w:val="007908C4"/>
    <w:rsid w:val="00797388"/>
    <w:rsid w:val="007A607E"/>
    <w:rsid w:val="007C30CE"/>
    <w:rsid w:val="007D4781"/>
    <w:rsid w:val="007D53B8"/>
    <w:rsid w:val="007D53F2"/>
    <w:rsid w:val="007E1A91"/>
    <w:rsid w:val="007F2557"/>
    <w:rsid w:val="0080428A"/>
    <w:rsid w:val="008261A1"/>
    <w:rsid w:val="00832A71"/>
    <w:rsid w:val="0084107F"/>
    <w:rsid w:val="00862BAA"/>
    <w:rsid w:val="00873234"/>
    <w:rsid w:val="00884042"/>
    <w:rsid w:val="00887C89"/>
    <w:rsid w:val="008A51C1"/>
    <w:rsid w:val="008C2C4E"/>
    <w:rsid w:val="008D1FBB"/>
    <w:rsid w:val="008F6B21"/>
    <w:rsid w:val="00905A84"/>
    <w:rsid w:val="0092444D"/>
    <w:rsid w:val="009249EF"/>
    <w:rsid w:val="009364EE"/>
    <w:rsid w:val="00950C4A"/>
    <w:rsid w:val="00954750"/>
    <w:rsid w:val="00956325"/>
    <w:rsid w:val="00960154"/>
    <w:rsid w:val="009709DD"/>
    <w:rsid w:val="00971D27"/>
    <w:rsid w:val="00977427"/>
    <w:rsid w:val="009A45BA"/>
    <w:rsid w:val="009A6744"/>
    <w:rsid w:val="009C3B14"/>
    <w:rsid w:val="009D2C39"/>
    <w:rsid w:val="009E0081"/>
    <w:rsid w:val="009E4C0A"/>
    <w:rsid w:val="009E67AA"/>
    <w:rsid w:val="009F24D7"/>
    <w:rsid w:val="00A02175"/>
    <w:rsid w:val="00A02CFB"/>
    <w:rsid w:val="00A13443"/>
    <w:rsid w:val="00A138F3"/>
    <w:rsid w:val="00A13ABA"/>
    <w:rsid w:val="00A21D6E"/>
    <w:rsid w:val="00A24672"/>
    <w:rsid w:val="00A24A5A"/>
    <w:rsid w:val="00A3051D"/>
    <w:rsid w:val="00A31AFD"/>
    <w:rsid w:val="00A3306E"/>
    <w:rsid w:val="00A43BFA"/>
    <w:rsid w:val="00A57542"/>
    <w:rsid w:val="00A71FED"/>
    <w:rsid w:val="00A7554A"/>
    <w:rsid w:val="00A81EF5"/>
    <w:rsid w:val="00A86728"/>
    <w:rsid w:val="00A86898"/>
    <w:rsid w:val="00A91DAA"/>
    <w:rsid w:val="00AA0B42"/>
    <w:rsid w:val="00AA6FCA"/>
    <w:rsid w:val="00AB3279"/>
    <w:rsid w:val="00AB40EA"/>
    <w:rsid w:val="00AD2E46"/>
    <w:rsid w:val="00AF2C9F"/>
    <w:rsid w:val="00AF573A"/>
    <w:rsid w:val="00B10151"/>
    <w:rsid w:val="00B1078D"/>
    <w:rsid w:val="00B12A52"/>
    <w:rsid w:val="00B209C7"/>
    <w:rsid w:val="00B26BE7"/>
    <w:rsid w:val="00B27A98"/>
    <w:rsid w:val="00B33EAD"/>
    <w:rsid w:val="00B65841"/>
    <w:rsid w:val="00B8495F"/>
    <w:rsid w:val="00B936F3"/>
    <w:rsid w:val="00BA3038"/>
    <w:rsid w:val="00BC1DE5"/>
    <w:rsid w:val="00BC21DE"/>
    <w:rsid w:val="00BD0341"/>
    <w:rsid w:val="00BD0DB9"/>
    <w:rsid w:val="00BE062A"/>
    <w:rsid w:val="00BE6C0F"/>
    <w:rsid w:val="00BF0504"/>
    <w:rsid w:val="00BF74C4"/>
    <w:rsid w:val="00C02E79"/>
    <w:rsid w:val="00C17B42"/>
    <w:rsid w:val="00C2465A"/>
    <w:rsid w:val="00C263EE"/>
    <w:rsid w:val="00C357DA"/>
    <w:rsid w:val="00C403A3"/>
    <w:rsid w:val="00C404F3"/>
    <w:rsid w:val="00C569AA"/>
    <w:rsid w:val="00C70573"/>
    <w:rsid w:val="00C7230C"/>
    <w:rsid w:val="00C823FC"/>
    <w:rsid w:val="00C9390B"/>
    <w:rsid w:val="00C9504F"/>
    <w:rsid w:val="00C97F37"/>
    <w:rsid w:val="00CB147F"/>
    <w:rsid w:val="00CB51F8"/>
    <w:rsid w:val="00CC0BE8"/>
    <w:rsid w:val="00CF6131"/>
    <w:rsid w:val="00D03369"/>
    <w:rsid w:val="00D07D08"/>
    <w:rsid w:val="00D21E3B"/>
    <w:rsid w:val="00D2459B"/>
    <w:rsid w:val="00D3614F"/>
    <w:rsid w:val="00D4671C"/>
    <w:rsid w:val="00D510C3"/>
    <w:rsid w:val="00D5775C"/>
    <w:rsid w:val="00D64140"/>
    <w:rsid w:val="00D75BDA"/>
    <w:rsid w:val="00D82037"/>
    <w:rsid w:val="00D91064"/>
    <w:rsid w:val="00DB1C49"/>
    <w:rsid w:val="00DC50A3"/>
    <w:rsid w:val="00DD11BB"/>
    <w:rsid w:val="00DD40FB"/>
    <w:rsid w:val="00DD4C3F"/>
    <w:rsid w:val="00DE2471"/>
    <w:rsid w:val="00DE2625"/>
    <w:rsid w:val="00DE59EA"/>
    <w:rsid w:val="00DE712B"/>
    <w:rsid w:val="00E02510"/>
    <w:rsid w:val="00E22C73"/>
    <w:rsid w:val="00E248D4"/>
    <w:rsid w:val="00E303D8"/>
    <w:rsid w:val="00E416F0"/>
    <w:rsid w:val="00E50EE7"/>
    <w:rsid w:val="00E527FA"/>
    <w:rsid w:val="00E7209A"/>
    <w:rsid w:val="00E815BB"/>
    <w:rsid w:val="00E95AE7"/>
    <w:rsid w:val="00EA3B42"/>
    <w:rsid w:val="00EA3C32"/>
    <w:rsid w:val="00EB2CEE"/>
    <w:rsid w:val="00EB3041"/>
    <w:rsid w:val="00EB4FFF"/>
    <w:rsid w:val="00EC00D2"/>
    <w:rsid w:val="00ED189B"/>
    <w:rsid w:val="00ED6892"/>
    <w:rsid w:val="00EE1D50"/>
    <w:rsid w:val="00EF4690"/>
    <w:rsid w:val="00F34A12"/>
    <w:rsid w:val="00F34E6F"/>
    <w:rsid w:val="00F407BA"/>
    <w:rsid w:val="00F42A8F"/>
    <w:rsid w:val="00F464B5"/>
    <w:rsid w:val="00F576B6"/>
    <w:rsid w:val="00F64F8E"/>
    <w:rsid w:val="00F7398C"/>
    <w:rsid w:val="00F73F3D"/>
    <w:rsid w:val="00F74984"/>
    <w:rsid w:val="00F83395"/>
    <w:rsid w:val="00F8689D"/>
    <w:rsid w:val="00F92DB8"/>
    <w:rsid w:val="00F94828"/>
    <w:rsid w:val="00FA7332"/>
    <w:rsid w:val="00FD02E3"/>
    <w:rsid w:val="00FD4072"/>
    <w:rsid w:val="00FE05BC"/>
    <w:rsid w:val="00FE5678"/>
    <w:rsid w:val="00FF1444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743</Words>
  <Characters>4239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17</cp:revision>
  <cp:lastPrinted>2023-10-09T13:18:00Z</cp:lastPrinted>
  <dcterms:created xsi:type="dcterms:W3CDTF">2023-10-03T10:58:00Z</dcterms:created>
  <dcterms:modified xsi:type="dcterms:W3CDTF">2025-02-18T14:12:00Z</dcterms:modified>
</cp:coreProperties>
</file>